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5EE6" w14:textId="5F8D1B47" w:rsidR="00615B04" w:rsidRPr="00615B04" w:rsidRDefault="00615B04" w:rsidP="00615B04">
      <w:pPr>
        <w:rPr>
          <w:rFonts w:cstheme="minorHAnsi"/>
          <w:b/>
        </w:rPr>
      </w:pPr>
      <w:r>
        <w:rPr>
          <w:rFonts w:cstheme="minorHAnsi"/>
          <w:b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03A0DC8" wp14:editId="3B14F6A7">
            <wp:simplePos x="0" y="0"/>
            <wp:positionH relativeFrom="column">
              <wp:posOffset>0</wp:posOffset>
            </wp:positionH>
            <wp:positionV relativeFrom="paragraph">
              <wp:posOffset>67310</wp:posOffset>
            </wp:positionV>
            <wp:extent cx="885825" cy="210024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amflect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10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453F24" w14:textId="723421FC" w:rsidR="00615B04" w:rsidRDefault="00000000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  <w:hyperlink r:id="rId7" w:history="1">
        <w:r w:rsidR="00615B04" w:rsidRPr="00615B04">
          <w:rPr>
            <w:rStyle w:val="Hyperlink"/>
            <w:rFonts w:cstheme="minorHAnsi"/>
            <w:b/>
            <w:bCs/>
            <w:sz w:val="20"/>
            <w:szCs w:val="20"/>
            <w:lang w:val="en-GB"/>
          </w:rPr>
          <w:t>Microsoft Word Performance Review Templates: 10 Great Templates You NEED to See!</w:t>
        </w:r>
      </w:hyperlink>
    </w:p>
    <w:p w14:paraId="2E473C56" w14:textId="77777777" w:rsidR="00615B04" w:rsidRPr="00615B04" w:rsidRDefault="00615B04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</w:p>
    <w:p w14:paraId="54E98889" w14:textId="45966270" w:rsidR="00615B04" w:rsidRPr="00E40092" w:rsidRDefault="00976D1A" w:rsidP="00C20B11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Mid-Year</w:t>
      </w:r>
      <w:r w:rsidR="00B16109">
        <w:rPr>
          <w:rFonts w:cstheme="minorHAnsi"/>
          <w:b/>
          <w:sz w:val="36"/>
          <w:szCs w:val="36"/>
        </w:rPr>
        <w:t xml:space="preserve"> Employee</w:t>
      </w:r>
      <w:r>
        <w:rPr>
          <w:rFonts w:cstheme="minorHAnsi"/>
          <w:b/>
          <w:sz w:val="36"/>
          <w:szCs w:val="36"/>
        </w:rPr>
        <w:t xml:space="preserve"> Performance</w:t>
      </w:r>
      <w:r w:rsidR="00C20B11">
        <w:rPr>
          <w:rFonts w:cstheme="minorHAnsi"/>
          <w:b/>
          <w:sz w:val="36"/>
          <w:szCs w:val="36"/>
        </w:rPr>
        <w:t xml:space="preserve"> Review</w:t>
      </w:r>
    </w:p>
    <w:tbl>
      <w:tblPr>
        <w:tblW w:w="10939" w:type="dxa"/>
        <w:tblLook w:val="04A0" w:firstRow="1" w:lastRow="0" w:firstColumn="1" w:lastColumn="0" w:noHBand="0" w:noVBand="1"/>
      </w:tblPr>
      <w:tblGrid>
        <w:gridCol w:w="3130"/>
        <w:gridCol w:w="1092"/>
        <w:gridCol w:w="285"/>
        <w:gridCol w:w="2152"/>
        <w:gridCol w:w="2136"/>
        <w:gridCol w:w="2144"/>
      </w:tblGrid>
      <w:tr w:rsidR="00976D1A" w:rsidRPr="00976D1A" w14:paraId="69A386C5" w14:textId="77777777" w:rsidTr="00976D1A">
        <w:trPr>
          <w:trHeight w:val="539"/>
        </w:trPr>
        <w:tc>
          <w:tcPr>
            <w:tcW w:w="109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FF5"/>
            <w:noWrap/>
            <w:vAlign w:val="center"/>
            <w:hideMark/>
          </w:tcPr>
          <w:p w14:paraId="4D524EBD" w14:textId="77777777" w:rsidR="00976D1A" w:rsidRPr="00976D1A" w:rsidRDefault="00976D1A" w:rsidP="00976D1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val="en-GB" w:eastAsia="en-GB"/>
              </w:rPr>
            </w:pPr>
            <w:r w:rsidRPr="00976D1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val="en-GB" w:eastAsia="en-GB"/>
              </w:rPr>
              <w:t>Mid-Year Employee Review</w:t>
            </w:r>
          </w:p>
        </w:tc>
      </w:tr>
      <w:tr w:rsidR="00976D1A" w:rsidRPr="00976D1A" w14:paraId="32234D3B" w14:textId="77777777" w:rsidTr="00976D1A">
        <w:trPr>
          <w:trHeight w:val="318"/>
        </w:trPr>
        <w:tc>
          <w:tcPr>
            <w:tcW w:w="31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612CD" w14:textId="77777777" w:rsidR="00976D1A" w:rsidRPr="00976D1A" w:rsidRDefault="00976D1A" w:rsidP="00976D1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6D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>Adele Vance:</w:t>
            </w:r>
            <w:r w:rsidRPr="00976D1A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Pr="00976D1A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  <w:t>Retail Manager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BC1724" w14:textId="77777777" w:rsidR="00976D1A" w:rsidRPr="00976D1A" w:rsidRDefault="00976D1A" w:rsidP="00976D1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6D1A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4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D0A3A8" w14:textId="77777777" w:rsidR="00976D1A" w:rsidRPr="00976D1A" w:rsidRDefault="00976D1A" w:rsidP="00976D1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6D1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Reviewer:</w:t>
            </w:r>
            <w:r w:rsidRPr="00976D1A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Miriam Graham</w:t>
            </w:r>
            <w:r w:rsidRPr="00976D1A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</w:r>
            <w:r w:rsidRPr="00976D1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Review Period: </w:t>
            </w:r>
            <w:r w:rsidRPr="00976D1A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</w:r>
            <w:r w:rsidRPr="00976D1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Self-review submitted on: </w:t>
            </w:r>
            <w:r w:rsidRPr="00976D1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  <w:t>Review Due:</w:t>
            </w:r>
            <w:r w:rsidRPr="00976D1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  <w:t>Finalize Due:</w:t>
            </w:r>
            <w:r w:rsidRPr="00976D1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</w:r>
            <w:r w:rsidRPr="00976D1A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</w:p>
        </w:tc>
      </w:tr>
      <w:tr w:rsidR="00976D1A" w:rsidRPr="00976D1A" w14:paraId="4FE19446" w14:textId="77777777" w:rsidTr="00976D1A">
        <w:trPr>
          <w:trHeight w:val="318"/>
        </w:trPr>
        <w:tc>
          <w:tcPr>
            <w:tcW w:w="31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56AB2D" w14:textId="77777777" w:rsidR="00976D1A" w:rsidRPr="00976D1A" w:rsidRDefault="00976D1A" w:rsidP="00976D1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AF18F8E" w14:textId="77777777" w:rsidR="00976D1A" w:rsidRPr="00976D1A" w:rsidRDefault="00976D1A" w:rsidP="00976D1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4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1CE285" w14:textId="77777777" w:rsidR="00976D1A" w:rsidRPr="00976D1A" w:rsidRDefault="00976D1A" w:rsidP="00976D1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976D1A" w:rsidRPr="00976D1A" w14:paraId="6A589E8F" w14:textId="77777777" w:rsidTr="00976D1A">
        <w:trPr>
          <w:trHeight w:val="318"/>
        </w:trPr>
        <w:tc>
          <w:tcPr>
            <w:tcW w:w="31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0222B0" w14:textId="77777777" w:rsidR="00976D1A" w:rsidRPr="00976D1A" w:rsidRDefault="00976D1A" w:rsidP="00976D1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8F98AF0" w14:textId="77777777" w:rsidR="00976D1A" w:rsidRPr="00976D1A" w:rsidRDefault="00976D1A" w:rsidP="00976D1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4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53DA3A" w14:textId="77777777" w:rsidR="00976D1A" w:rsidRPr="00976D1A" w:rsidRDefault="00976D1A" w:rsidP="00976D1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976D1A" w:rsidRPr="00976D1A" w14:paraId="760DB06F" w14:textId="77777777" w:rsidTr="00976D1A">
        <w:trPr>
          <w:trHeight w:val="318"/>
        </w:trPr>
        <w:tc>
          <w:tcPr>
            <w:tcW w:w="31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C7BF9F" w14:textId="77777777" w:rsidR="00976D1A" w:rsidRPr="00976D1A" w:rsidRDefault="00976D1A" w:rsidP="00976D1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E0F1146" w14:textId="77777777" w:rsidR="00976D1A" w:rsidRPr="00976D1A" w:rsidRDefault="00976D1A" w:rsidP="00976D1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4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169475" w14:textId="77777777" w:rsidR="00976D1A" w:rsidRPr="00976D1A" w:rsidRDefault="00976D1A" w:rsidP="00976D1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976D1A" w:rsidRPr="00976D1A" w14:paraId="08888FB0" w14:textId="77777777" w:rsidTr="00976D1A">
        <w:trPr>
          <w:trHeight w:val="318"/>
        </w:trPr>
        <w:tc>
          <w:tcPr>
            <w:tcW w:w="31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367BC1" w14:textId="77777777" w:rsidR="00976D1A" w:rsidRPr="00976D1A" w:rsidRDefault="00976D1A" w:rsidP="00976D1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3363E1A" w14:textId="77777777" w:rsidR="00976D1A" w:rsidRPr="00976D1A" w:rsidRDefault="00976D1A" w:rsidP="00976D1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4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F964FC" w14:textId="77777777" w:rsidR="00976D1A" w:rsidRPr="00976D1A" w:rsidRDefault="00976D1A" w:rsidP="00976D1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976D1A" w:rsidRPr="00976D1A" w14:paraId="38802E38" w14:textId="77777777" w:rsidTr="00976D1A">
        <w:trPr>
          <w:trHeight w:val="330"/>
        </w:trPr>
        <w:tc>
          <w:tcPr>
            <w:tcW w:w="31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FD0E94" w14:textId="77777777" w:rsidR="00976D1A" w:rsidRPr="00976D1A" w:rsidRDefault="00976D1A" w:rsidP="00976D1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C253414" w14:textId="77777777" w:rsidR="00976D1A" w:rsidRPr="00976D1A" w:rsidRDefault="00976D1A" w:rsidP="00976D1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4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4BEE42" w14:textId="77777777" w:rsidR="00976D1A" w:rsidRPr="00976D1A" w:rsidRDefault="00976D1A" w:rsidP="00976D1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976D1A" w:rsidRPr="00976D1A" w14:paraId="646024FE" w14:textId="77777777" w:rsidTr="00976D1A">
        <w:trPr>
          <w:trHeight w:val="318"/>
        </w:trPr>
        <w:tc>
          <w:tcPr>
            <w:tcW w:w="1093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79F409" w14:textId="77777777" w:rsidR="00976D1A" w:rsidRPr="00976D1A" w:rsidRDefault="00976D1A" w:rsidP="00976D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76D1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An employee mid-year review is a check-in point between the organization and the employees to acknowledge accomplishments, contributions and to evaluate the employees' progress against meeting the annual goals.</w:t>
            </w:r>
          </w:p>
        </w:tc>
      </w:tr>
      <w:tr w:rsidR="00976D1A" w:rsidRPr="00976D1A" w14:paraId="3BBB02B4" w14:textId="77777777" w:rsidTr="00976D1A">
        <w:trPr>
          <w:trHeight w:val="318"/>
        </w:trPr>
        <w:tc>
          <w:tcPr>
            <w:tcW w:w="1093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78181D" w14:textId="77777777" w:rsidR="00976D1A" w:rsidRPr="00976D1A" w:rsidRDefault="00976D1A" w:rsidP="00976D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976D1A" w:rsidRPr="00976D1A" w14:paraId="2D623264" w14:textId="77777777" w:rsidTr="00976D1A">
        <w:trPr>
          <w:trHeight w:val="330"/>
        </w:trPr>
        <w:tc>
          <w:tcPr>
            <w:tcW w:w="1093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639088" w14:textId="77777777" w:rsidR="00976D1A" w:rsidRPr="00976D1A" w:rsidRDefault="00976D1A" w:rsidP="00976D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976D1A" w:rsidRPr="00976D1A" w14:paraId="0FEA8883" w14:textId="77777777" w:rsidTr="00976D1A">
        <w:trPr>
          <w:trHeight w:val="441"/>
        </w:trPr>
        <w:tc>
          <w:tcPr>
            <w:tcW w:w="1093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AEFF5"/>
            <w:noWrap/>
            <w:vAlign w:val="bottom"/>
            <w:hideMark/>
          </w:tcPr>
          <w:p w14:paraId="2B33DEAD" w14:textId="77777777" w:rsidR="00976D1A" w:rsidRPr="00976D1A" w:rsidRDefault="00976D1A" w:rsidP="00976D1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976D1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Mid-Year review with self-review questions</w:t>
            </w:r>
          </w:p>
        </w:tc>
      </w:tr>
      <w:tr w:rsidR="00976D1A" w:rsidRPr="00976D1A" w14:paraId="06D7B16B" w14:textId="77777777" w:rsidTr="00976D1A">
        <w:trPr>
          <w:trHeight w:val="318"/>
        </w:trPr>
        <w:tc>
          <w:tcPr>
            <w:tcW w:w="1093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383C9F4" w14:textId="77777777" w:rsidR="00976D1A" w:rsidRPr="00976D1A" w:rsidRDefault="00976D1A" w:rsidP="00976D1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6D1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976D1A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were your most significant contributions to our business in </w:t>
            </w:r>
            <w:proofErr w:type="gramStart"/>
            <w:r w:rsidRPr="00976D1A">
              <w:rPr>
                <w:rFonts w:ascii="Calibri" w:eastAsia="Times New Roman" w:hAnsi="Calibri" w:cs="Calibri"/>
                <w:color w:val="000000"/>
                <w:lang w:val="en-GB" w:eastAsia="en-GB"/>
              </w:rPr>
              <w:t>this 6 months</w:t>
            </w:r>
            <w:proofErr w:type="gramEnd"/>
            <w:r w:rsidRPr="00976D1A">
              <w:rPr>
                <w:rFonts w:ascii="Calibri" w:eastAsia="Times New Roman" w:hAnsi="Calibri" w:cs="Calibri"/>
                <w:color w:val="000000"/>
                <w:lang w:val="en-GB" w:eastAsia="en-GB"/>
              </w:rPr>
              <w:t>? What did you accomplish during this period?</w:t>
            </w:r>
          </w:p>
        </w:tc>
      </w:tr>
      <w:tr w:rsidR="00976D1A" w:rsidRPr="00976D1A" w14:paraId="446D6DA7" w14:textId="77777777" w:rsidTr="00976D1A">
        <w:trPr>
          <w:trHeight w:val="318"/>
        </w:trPr>
        <w:tc>
          <w:tcPr>
            <w:tcW w:w="1093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BBE17CF" w14:textId="77777777" w:rsidR="00976D1A" w:rsidRPr="00976D1A" w:rsidRDefault="00976D1A" w:rsidP="00976D1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976D1A" w:rsidRPr="00976D1A" w14:paraId="5ADC1FD2" w14:textId="77777777" w:rsidTr="00976D1A">
        <w:trPr>
          <w:trHeight w:val="318"/>
        </w:trPr>
        <w:tc>
          <w:tcPr>
            <w:tcW w:w="6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FF5"/>
            <w:noWrap/>
            <w:vAlign w:val="bottom"/>
            <w:hideMark/>
          </w:tcPr>
          <w:p w14:paraId="35146979" w14:textId="77777777" w:rsidR="00976D1A" w:rsidRPr="00976D1A" w:rsidRDefault="00976D1A" w:rsidP="00976D1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76D1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4D0E2"/>
            <w:noWrap/>
            <w:vAlign w:val="bottom"/>
            <w:hideMark/>
          </w:tcPr>
          <w:p w14:paraId="6B1F1D92" w14:textId="77777777" w:rsidR="00976D1A" w:rsidRPr="00976D1A" w:rsidRDefault="00976D1A" w:rsidP="00976D1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76D1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976D1A" w:rsidRPr="00976D1A" w14:paraId="60A38CE5" w14:textId="77777777" w:rsidTr="00976D1A">
        <w:trPr>
          <w:trHeight w:val="318"/>
        </w:trPr>
        <w:tc>
          <w:tcPr>
            <w:tcW w:w="665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DAEFF5"/>
            <w:noWrap/>
            <w:vAlign w:val="center"/>
            <w:hideMark/>
          </w:tcPr>
          <w:p w14:paraId="49BDA6BC" w14:textId="77777777" w:rsidR="00976D1A" w:rsidRPr="00976D1A" w:rsidRDefault="00976D1A" w:rsidP="00976D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76D1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28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4D0E2"/>
            <w:noWrap/>
            <w:vAlign w:val="center"/>
            <w:hideMark/>
          </w:tcPr>
          <w:p w14:paraId="0BB26646" w14:textId="77777777" w:rsidR="00976D1A" w:rsidRPr="00976D1A" w:rsidRDefault="00976D1A" w:rsidP="00976D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76D1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976D1A" w:rsidRPr="00976D1A" w14:paraId="286934EA" w14:textId="77777777" w:rsidTr="00976D1A">
        <w:trPr>
          <w:trHeight w:val="318"/>
        </w:trPr>
        <w:tc>
          <w:tcPr>
            <w:tcW w:w="665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D61095A" w14:textId="77777777" w:rsidR="00976D1A" w:rsidRPr="00976D1A" w:rsidRDefault="00976D1A" w:rsidP="00976D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B0AB93" w14:textId="77777777" w:rsidR="00976D1A" w:rsidRPr="00976D1A" w:rsidRDefault="00976D1A" w:rsidP="00976D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976D1A" w:rsidRPr="00976D1A" w14:paraId="3F5D6C96" w14:textId="77777777" w:rsidTr="00976D1A">
        <w:trPr>
          <w:trHeight w:val="330"/>
        </w:trPr>
        <w:tc>
          <w:tcPr>
            <w:tcW w:w="665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71FC28E" w14:textId="77777777" w:rsidR="00976D1A" w:rsidRPr="00976D1A" w:rsidRDefault="00976D1A" w:rsidP="00976D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77C1B7" w14:textId="77777777" w:rsidR="00976D1A" w:rsidRPr="00976D1A" w:rsidRDefault="00976D1A" w:rsidP="00976D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976D1A" w:rsidRPr="00976D1A" w14:paraId="1F707242" w14:textId="77777777" w:rsidTr="00976D1A">
        <w:trPr>
          <w:trHeight w:val="318"/>
        </w:trPr>
        <w:tc>
          <w:tcPr>
            <w:tcW w:w="10939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E1B8457" w14:textId="77777777" w:rsidR="00976D1A" w:rsidRPr="00976D1A" w:rsidRDefault="00976D1A" w:rsidP="00976D1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6D1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976D1A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did you do during the period under review to prepare yourself better for your current position?</w:t>
            </w:r>
          </w:p>
        </w:tc>
      </w:tr>
      <w:tr w:rsidR="00976D1A" w:rsidRPr="00976D1A" w14:paraId="520D0B42" w14:textId="77777777" w:rsidTr="00976D1A">
        <w:trPr>
          <w:trHeight w:val="318"/>
        </w:trPr>
        <w:tc>
          <w:tcPr>
            <w:tcW w:w="10939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7DC1490" w14:textId="77777777" w:rsidR="00976D1A" w:rsidRPr="00976D1A" w:rsidRDefault="00976D1A" w:rsidP="00976D1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976D1A" w:rsidRPr="00976D1A" w14:paraId="190E5DC9" w14:textId="77777777" w:rsidTr="00976D1A">
        <w:trPr>
          <w:trHeight w:val="318"/>
        </w:trPr>
        <w:tc>
          <w:tcPr>
            <w:tcW w:w="6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FF5"/>
            <w:noWrap/>
            <w:vAlign w:val="bottom"/>
            <w:hideMark/>
          </w:tcPr>
          <w:p w14:paraId="5975B4B9" w14:textId="77777777" w:rsidR="00976D1A" w:rsidRPr="00976D1A" w:rsidRDefault="00976D1A" w:rsidP="00976D1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76D1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4D0E2"/>
            <w:noWrap/>
            <w:vAlign w:val="bottom"/>
            <w:hideMark/>
          </w:tcPr>
          <w:p w14:paraId="13A2FD91" w14:textId="77777777" w:rsidR="00976D1A" w:rsidRPr="00976D1A" w:rsidRDefault="00976D1A" w:rsidP="00976D1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76D1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976D1A" w:rsidRPr="00976D1A" w14:paraId="3CC035DC" w14:textId="77777777" w:rsidTr="00976D1A">
        <w:trPr>
          <w:trHeight w:val="318"/>
        </w:trPr>
        <w:tc>
          <w:tcPr>
            <w:tcW w:w="665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DAEFF5"/>
            <w:noWrap/>
            <w:vAlign w:val="center"/>
            <w:hideMark/>
          </w:tcPr>
          <w:p w14:paraId="5730B079" w14:textId="77777777" w:rsidR="00976D1A" w:rsidRPr="00976D1A" w:rsidRDefault="00976D1A" w:rsidP="00976D1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6D1A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  <w:tc>
          <w:tcPr>
            <w:tcW w:w="428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4D0E2"/>
            <w:noWrap/>
            <w:vAlign w:val="center"/>
            <w:hideMark/>
          </w:tcPr>
          <w:p w14:paraId="01EF049A" w14:textId="77777777" w:rsidR="00976D1A" w:rsidRPr="00976D1A" w:rsidRDefault="00976D1A" w:rsidP="00976D1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6D1A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</w:tr>
      <w:tr w:rsidR="00976D1A" w:rsidRPr="00976D1A" w14:paraId="2512708B" w14:textId="77777777" w:rsidTr="00976D1A">
        <w:trPr>
          <w:trHeight w:val="318"/>
        </w:trPr>
        <w:tc>
          <w:tcPr>
            <w:tcW w:w="665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4DF00B4" w14:textId="77777777" w:rsidR="00976D1A" w:rsidRPr="00976D1A" w:rsidRDefault="00976D1A" w:rsidP="00976D1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2AD3AD" w14:textId="77777777" w:rsidR="00976D1A" w:rsidRPr="00976D1A" w:rsidRDefault="00976D1A" w:rsidP="00976D1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976D1A" w:rsidRPr="00976D1A" w14:paraId="79C519EE" w14:textId="77777777" w:rsidTr="00976D1A">
        <w:trPr>
          <w:trHeight w:val="330"/>
        </w:trPr>
        <w:tc>
          <w:tcPr>
            <w:tcW w:w="665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F7454F8" w14:textId="77777777" w:rsidR="00976D1A" w:rsidRPr="00976D1A" w:rsidRDefault="00976D1A" w:rsidP="00976D1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EC8B15" w14:textId="77777777" w:rsidR="00976D1A" w:rsidRPr="00976D1A" w:rsidRDefault="00976D1A" w:rsidP="00976D1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976D1A" w:rsidRPr="00976D1A" w14:paraId="6C680B13" w14:textId="77777777" w:rsidTr="00976D1A">
        <w:trPr>
          <w:trHeight w:val="318"/>
        </w:trPr>
        <w:tc>
          <w:tcPr>
            <w:tcW w:w="1093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980C3C9" w14:textId="77777777" w:rsidR="00976D1A" w:rsidRPr="00976D1A" w:rsidRDefault="00976D1A" w:rsidP="00976D1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6D1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976D1A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Did you encounter any challenges during this period? If yes, how did these challenges affect your performance?</w:t>
            </w:r>
          </w:p>
        </w:tc>
      </w:tr>
      <w:tr w:rsidR="00976D1A" w:rsidRPr="00976D1A" w14:paraId="6DA3FFB4" w14:textId="77777777" w:rsidTr="00976D1A">
        <w:trPr>
          <w:trHeight w:val="318"/>
        </w:trPr>
        <w:tc>
          <w:tcPr>
            <w:tcW w:w="1093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E7DD900" w14:textId="77777777" w:rsidR="00976D1A" w:rsidRPr="00976D1A" w:rsidRDefault="00976D1A" w:rsidP="00976D1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976D1A" w:rsidRPr="00976D1A" w14:paraId="054CE91C" w14:textId="77777777" w:rsidTr="00976D1A">
        <w:trPr>
          <w:trHeight w:val="318"/>
        </w:trPr>
        <w:tc>
          <w:tcPr>
            <w:tcW w:w="6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FF5"/>
            <w:noWrap/>
            <w:vAlign w:val="bottom"/>
            <w:hideMark/>
          </w:tcPr>
          <w:p w14:paraId="47959866" w14:textId="77777777" w:rsidR="00976D1A" w:rsidRPr="00976D1A" w:rsidRDefault="00976D1A" w:rsidP="00976D1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76D1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4D0E2"/>
            <w:noWrap/>
            <w:vAlign w:val="bottom"/>
            <w:hideMark/>
          </w:tcPr>
          <w:p w14:paraId="51044C35" w14:textId="77777777" w:rsidR="00976D1A" w:rsidRPr="00976D1A" w:rsidRDefault="00976D1A" w:rsidP="00976D1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76D1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976D1A" w:rsidRPr="00976D1A" w14:paraId="1832BA35" w14:textId="77777777" w:rsidTr="00976D1A">
        <w:trPr>
          <w:trHeight w:val="318"/>
        </w:trPr>
        <w:tc>
          <w:tcPr>
            <w:tcW w:w="665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DAEFF5"/>
            <w:noWrap/>
            <w:vAlign w:val="center"/>
            <w:hideMark/>
          </w:tcPr>
          <w:p w14:paraId="72978254" w14:textId="77777777" w:rsidR="00976D1A" w:rsidRPr="00976D1A" w:rsidRDefault="00976D1A" w:rsidP="00976D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76D1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28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4D0E2"/>
            <w:noWrap/>
            <w:vAlign w:val="center"/>
            <w:hideMark/>
          </w:tcPr>
          <w:p w14:paraId="396FC255" w14:textId="77777777" w:rsidR="00976D1A" w:rsidRPr="00976D1A" w:rsidRDefault="00976D1A" w:rsidP="00976D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76D1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976D1A" w:rsidRPr="00976D1A" w14:paraId="29C20F77" w14:textId="77777777" w:rsidTr="00976D1A">
        <w:trPr>
          <w:trHeight w:val="318"/>
        </w:trPr>
        <w:tc>
          <w:tcPr>
            <w:tcW w:w="665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D1E5227" w14:textId="77777777" w:rsidR="00976D1A" w:rsidRPr="00976D1A" w:rsidRDefault="00976D1A" w:rsidP="00976D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428646" w14:textId="77777777" w:rsidR="00976D1A" w:rsidRPr="00976D1A" w:rsidRDefault="00976D1A" w:rsidP="00976D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976D1A" w:rsidRPr="00976D1A" w14:paraId="47D03A02" w14:textId="77777777" w:rsidTr="00976D1A">
        <w:trPr>
          <w:trHeight w:val="330"/>
        </w:trPr>
        <w:tc>
          <w:tcPr>
            <w:tcW w:w="665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4D82392" w14:textId="77777777" w:rsidR="00976D1A" w:rsidRPr="00976D1A" w:rsidRDefault="00976D1A" w:rsidP="00976D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D95BA0" w14:textId="77777777" w:rsidR="00976D1A" w:rsidRPr="00976D1A" w:rsidRDefault="00976D1A" w:rsidP="00976D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976D1A" w:rsidRPr="00976D1A" w14:paraId="7995FF17" w14:textId="77777777" w:rsidTr="00976D1A">
        <w:trPr>
          <w:trHeight w:val="318"/>
        </w:trPr>
        <w:tc>
          <w:tcPr>
            <w:tcW w:w="1093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A4E30C7" w14:textId="77777777" w:rsidR="00976D1A" w:rsidRPr="00976D1A" w:rsidRDefault="00976D1A" w:rsidP="00976D1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6D1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Q4:</w:t>
            </w:r>
            <w:r w:rsidRPr="00976D1A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Do you feel comfortable with your team? If no, what can your manager do about this?</w:t>
            </w:r>
          </w:p>
        </w:tc>
      </w:tr>
      <w:tr w:rsidR="00976D1A" w:rsidRPr="00976D1A" w14:paraId="0353A0FA" w14:textId="77777777" w:rsidTr="00976D1A">
        <w:trPr>
          <w:trHeight w:val="318"/>
        </w:trPr>
        <w:tc>
          <w:tcPr>
            <w:tcW w:w="1093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A680959" w14:textId="77777777" w:rsidR="00976D1A" w:rsidRPr="00976D1A" w:rsidRDefault="00976D1A" w:rsidP="00976D1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976D1A" w:rsidRPr="00976D1A" w14:paraId="0E087256" w14:textId="77777777" w:rsidTr="00976D1A">
        <w:trPr>
          <w:trHeight w:val="318"/>
        </w:trPr>
        <w:tc>
          <w:tcPr>
            <w:tcW w:w="6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FF5"/>
            <w:noWrap/>
            <w:vAlign w:val="bottom"/>
            <w:hideMark/>
          </w:tcPr>
          <w:p w14:paraId="3A534E58" w14:textId="77777777" w:rsidR="00976D1A" w:rsidRPr="00976D1A" w:rsidRDefault="00976D1A" w:rsidP="00976D1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76D1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4D0E2"/>
            <w:noWrap/>
            <w:vAlign w:val="bottom"/>
            <w:hideMark/>
          </w:tcPr>
          <w:p w14:paraId="28F1504D" w14:textId="77777777" w:rsidR="00976D1A" w:rsidRPr="00976D1A" w:rsidRDefault="00976D1A" w:rsidP="00976D1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76D1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976D1A" w:rsidRPr="00976D1A" w14:paraId="50A64FA3" w14:textId="77777777" w:rsidTr="00976D1A">
        <w:trPr>
          <w:trHeight w:val="318"/>
        </w:trPr>
        <w:tc>
          <w:tcPr>
            <w:tcW w:w="665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DAEFF5"/>
            <w:noWrap/>
            <w:vAlign w:val="center"/>
            <w:hideMark/>
          </w:tcPr>
          <w:p w14:paraId="7516F51A" w14:textId="77777777" w:rsidR="00976D1A" w:rsidRPr="00976D1A" w:rsidRDefault="00976D1A" w:rsidP="00976D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76D1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28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4D0E2"/>
            <w:noWrap/>
            <w:vAlign w:val="center"/>
            <w:hideMark/>
          </w:tcPr>
          <w:p w14:paraId="0CC5D891" w14:textId="77777777" w:rsidR="00976D1A" w:rsidRPr="00976D1A" w:rsidRDefault="00976D1A" w:rsidP="00976D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76D1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976D1A" w:rsidRPr="00976D1A" w14:paraId="37F49453" w14:textId="77777777" w:rsidTr="00976D1A">
        <w:trPr>
          <w:trHeight w:val="318"/>
        </w:trPr>
        <w:tc>
          <w:tcPr>
            <w:tcW w:w="665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749F09E" w14:textId="77777777" w:rsidR="00976D1A" w:rsidRPr="00976D1A" w:rsidRDefault="00976D1A" w:rsidP="00976D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A08D0E" w14:textId="77777777" w:rsidR="00976D1A" w:rsidRPr="00976D1A" w:rsidRDefault="00976D1A" w:rsidP="00976D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976D1A" w:rsidRPr="00976D1A" w14:paraId="6A74E63E" w14:textId="77777777" w:rsidTr="00976D1A">
        <w:trPr>
          <w:trHeight w:val="330"/>
        </w:trPr>
        <w:tc>
          <w:tcPr>
            <w:tcW w:w="665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CEB15A2" w14:textId="77777777" w:rsidR="00976D1A" w:rsidRPr="00976D1A" w:rsidRDefault="00976D1A" w:rsidP="00976D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A9CDC2" w14:textId="77777777" w:rsidR="00976D1A" w:rsidRPr="00976D1A" w:rsidRDefault="00976D1A" w:rsidP="00976D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976D1A" w:rsidRPr="00976D1A" w14:paraId="516055CE" w14:textId="77777777" w:rsidTr="00976D1A">
        <w:trPr>
          <w:trHeight w:val="318"/>
        </w:trPr>
        <w:tc>
          <w:tcPr>
            <w:tcW w:w="1093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1B1BCB4" w14:textId="77777777" w:rsidR="00976D1A" w:rsidRPr="00976D1A" w:rsidRDefault="00976D1A" w:rsidP="00976D1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6D1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Q5:</w:t>
            </w:r>
            <w:r w:rsidRPr="00976D1A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are the three things you will work on in the upcoming period to develop yourself?</w:t>
            </w:r>
          </w:p>
        </w:tc>
      </w:tr>
      <w:tr w:rsidR="00976D1A" w:rsidRPr="00976D1A" w14:paraId="6D307243" w14:textId="77777777" w:rsidTr="00976D1A">
        <w:trPr>
          <w:trHeight w:val="318"/>
        </w:trPr>
        <w:tc>
          <w:tcPr>
            <w:tcW w:w="1093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7C89B65" w14:textId="77777777" w:rsidR="00976D1A" w:rsidRPr="00976D1A" w:rsidRDefault="00976D1A" w:rsidP="00976D1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976D1A" w:rsidRPr="00976D1A" w14:paraId="23A89502" w14:textId="77777777" w:rsidTr="00976D1A">
        <w:trPr>
          <w:trHeight w:val="318"/>
        </w:trPr>
        <w:tc>
          <w:tcPr>
            <w:tcW w:w="6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FF5"/>
            <w:noWrap/>
            <w:vAlign w:val="bottom"/>
            <w:hideMark/>
          </w:tcPr>
          <w:p w14:paraId="769C7883" w14:textId="77777777" w:rsidR="00976D1A" w:rsidRPr="00976D1A" w:rsidRDefault="00976D1A" w:rsidP="00976D1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76D1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lastRenderedPageBreak/>
              <w:t>Adele's answers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4D0E2"/>
            <w:noWrap/>
            <w:vAlign w:val="bottom"/>
            <w:hideMark/>
          </w:tcPr>
          <w:p w14:paraId="6BC82350" w14:textId="77777777" w:rsidR="00976D1A" w:rsidRPr="00976D1A" w:rsidRDefault="00976D1A" w:rsidP="00976D1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76D1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976D1A" w:rsidRPr="00976D1A" w14:paraId="41CED937" w14:textId="77777777" w:rsidTr="00976D1A">
        <w:trPr>
          <w:trHeight w:val="318"/>
        </w:trPr>
        <w:tc>
          <w:tcPr>
            <w:tcW w:w="665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DAEFF5"/>
            <w:noWrap/>
            <w:vAlign w:val="center"/>
            <w:hideMark/>
          </w:tcPr>
          <w:p w14:paraId="15694193" w14:textId="77777777" w:rsidR="00976D1A" w:rsidRPr="00976D1A" w:rsidRDefault="00976D1A" w:rsidP="00976D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76D1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28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4D0E2"/>
            <w:noWrap/>
            <w:vAlign w:val="center"/>
            <w:hideMark/>
          </w:tcPr>
          <w:p w14:paraId="020561B3" w14:textId="77777777" w:rsidR="00976D1A" w:rsidRPr="00976D1A" w:rsidRDefault="00976D1A" w:rsidP="00976D1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76D1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976D1A" w:rsidRPr="00976D1A" w14:paraId="19C6EFB4" w14:textId="77777777" w:rsidTr="00976D1A">
        <w:trPr>
          <w:trHeight w:val="318"/>
        </w:trPr>
        <w:tc>
          <w:tcPr>
            <w:tcW w:w="665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76FDC90" w14:textId="77777777" w:rsidR="00976D1A" w:rsidRPr="00976D1A" w:rsidRDefault="00976D1A" w:rsidP="00976D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6D4206" w14:textId="77777777" w:rsidR="00976D1A" w:rsidRPr="00976D1A" w:rsidRDefault="00976D1A" w:rsidP="00976D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976D1A" w:rsidRPr="00976D1A" w14:paraId="5AECB430" w14:textId="77777777" w:rsidTr="00976D1A">
        <w:trPr>
          <w:trHeight w:val="330"/>
        </w:trPr>
        <w:tc>
          <w:tcPr>
            <w:tcW w:w="665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FE69511" w14:textId="77777777" w:rsidR="00976D1A" w:rsidRPr="00976D1A" w:rsidRDefault="00976D1A" w:rsidP="00976D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F1B4B8" w14:textId="77777777" w:rsidR="00976D1A" w:rsidRPr="00976D1A" w:rsidRDefault="00976D1A" w:rsidP="00976D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976D1A" w:rsidRPr="00976D1A" w14:paraId="5E212801" w14:textId="77777777" w:rsidTr="00976D1A">
        <w:trPr>
          <w:trHeight w:val="429"/>
        </w:trPr>
        <w:tc>
          <w:tcPr>
            <w:tcW w:w="1093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C98442" w14:textId="77777777" w:rsidR="00976D1A" w:rsidRPr="00976D1A" w:rsidRDefault="00976D1A" w:rsidP="00976D1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976D1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Rating of this employee (Miriam's answers) (Between 1-10)</w:t>
            </w:r>
          </w:p>
        </w:tc>
      </w:tr>
      <w:tr w:rsidR="00976D1A" w:rsidRPr="00976D1A" w14:paraId="35E7FF78" w14:textId="77777777" w:rsidTr="00976D1A">
        <w:trPr>
          <w:trHeight w:val="318"/>
        </w:trPr>
        <w:tc>
          <w:tcPr>
            <w:tcW w:w="3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AEFF5"/>
            <w:noWrap/>
            <w:vAlign w:val="bottom"/>
            <w:hideMark/>
          </w:tcPr>
          <w:p w14:paraId="390898C3" w14:textId="77777777" w:rsidR="00976D1A" w:rsidRPr="00976D1A" w:rsidRDefault="00976D1A" w:rsidP="00976D1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6D1A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FF5"/>
            <w:noWrap/>
            <w:vAlign w:val="center"/>
            <w:hideMark/>
          </w:tcPr>
          <w:p w14:paraId="19D947FC" w14:textId="77777777" w:rsidR="00976D1A" w:rsidRPr="00976D1A" w:rsidRDefault="00976D1A" w:rsidP="00976D1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76D1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Rating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FF5"/>
            <w:noWrap/>
            <w:vAlign w:val="bottom"/>
            <w:hideMark/>
          </w:tcPr>
          <w:p w14:paraId="3FAB4B8A" w14:textId="77777777" w:rsidR="00976D1A" w:rsidRPr="00976D1A" w:rsidRDefault="00976D1A" w:rsidP="00976D1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6D1A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4D0E2"/>
            <w:noWrap/>
            <w:vAlign w:val="bottom"/>
            <w:hideMark/>
          </w:tcPr>
          <w:p w14:paraId="297DC16E" w14:textId="77777777" w:rsidR="00976D1A" w:rsidRPr="00976D1A" w:rsidRDefault="00976D1A" w:rsidP="00976D1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76D1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Weighted Average</w:t>
            </w:r>
          </w:p>
        </w:tc>
      </w:tr>
      <w:tr w:rsidR="00976D1A" w:rsidRPr="00976D1A" w14:paraId="6EBD91FB" w14:textId="77777777" w:rsidTr="00976D1A">
        <w:trPr>
          <w:trHeight w:val="318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AEFF5"/>
            <w:noWrap/>
            <w:vAlign w:val="bottom"/>
            <w:hideMark/>
          </w:tcPr>
          <w:p w14:paraId="20407776" w14:textId="77777777" w:rsidR="00976D1A" w:rsidRPr="00976D1A" w:rsidRDefault="00976D1A" w:rsidP="00976D1A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76D1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Cultural fit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DAEFF5"/>
            <w:noWrap/>
            <w:vAlign w:val="center"/>
            <w:hideMark/>
          </w:tcPr>
          <w:p w14:paraId="6433ADAD" w14:textId="77777777" w:rsidR="00976D1A" w:rsidRPr="00976D1A" w:rsidRDefault="00976D1A" w:rsidP="00976D1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6D1A">
              <w:rPr>
                <w:rFonts w:ascii="Calibri" w:eastAsia="Times New Roman" w:hAnsi="Calibri" w:cs="Calibri"/>
                <w:color w:val="000000"/>
                <w:lang w:val="en-GB" w:eastAsia="en-GB"/>
              </w:rPr>
              <w:t>6.5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FF5"/>
            <w:noWrap/>
            <w:vAlign w:val="bottom"/>
            <w:hideMark/>
          </w:tcPr>
          <w:p w14:paraId="2D9AAE73" w14:textId="77777777" w:rsidR="00976D1A" w:rsidRPr="00976D1A" w:rsidRDefault="00976D1A" w:rsidP="00976D1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6D1A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431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4D0E2"/>
            <w:noWrap/>
            <w:vAlign w:val="center"/>
            <w:hideMark/>
          </w:tcPr>
          <w:p w14:paraId="22233B22" w14:textId="77777777" w:rsidR="00976D1A" w:rsidRPr="00976D1A" w:rsidRDefault="00976D1A" w:rsidP="00976D1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6D1A">
              <w:rPr>
                <w:rFonts w:ascii="Calibri" w:eastAsia="Times New Roman" w:hAnsi="Calibri" w:cs="Calibri"/>
                <w:color w:val="000000"/>
                <w:lang w:val="en-GB" w:eastAsia="en-GB"/>
              </w:rPr>
              <w:t>7.125</w:t>
            </w:r>
          </w:p>
        </w:tc>
      </w:tr>
      <w:tr w:rsidR="00976D1A" w:rsidRPr="00976D1A" w14:paraId="2D6F7779" w14:textId="77777777" w:rsidTr="00976D1A">
        <w:trPr>
          <w:trHeight w:val="318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AEFF5"/>
            <w:noWrap/>
            <w:vAlign w:val="bottom"/>
            <w:hideMark/>
          </w:tcPr>
          <w:p w14:paraId="79963913" w14:textId="77777777" w:rsidR="00976D1A" w:rsidRPr="00976D1A" w:rsidRDefault="00976D1A" w:rsidP="00976D1A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76D1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Goal progress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DAEFF5"/>
            <w:noWrap/>
            <w:vAlign w:val="center"/>
            <w:hideMark/>
          </w:tcPr>
          <w:p w14:paraId="13188784" w14:textId="77777777" w:rsidR="00976D1A" w:rsidRPr="00976D1A" w:rsidRDefault="00976D1A" w:rsidP="00976D1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6D1A">
              <w:rPr>
                <w:rFonts w:ascii="Calibri" w:eastAsia="Times New Roman" w:hAnsi="Calibri" w:cs="Calibri"/>
                <w:color w:val="000000"/>
                <w:lang w:val="en-GB" w:eastAsia="en-GB"/>
              </w:rPr>
              <w:t>8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FF5"/>
            <w:noWrap/>
            <w:vAlign w:val="bottom"/>
            <w:hideMark/>
          </w:tcPr>
          <w:p w14:paraId="2F137EF0" w14:textId="77777777" w:rsidR="00976D1A" w:rsidRPr="00976D1A" w:rsidRDefault="00976D1A" w:rsidP="00976D1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6D1A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43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9F98891" w14:textId="77777777" w:rsidR="00976D1A" w:rsidRPr="00976D1A" w:rsidRDefault="00976D1A" w:rsidP="00976D1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976D1A" w:rsidRPr="00976D1A" w14:paraId="57D668D8" w14:textId="77777777" w:rsidTr="00976D1A">
        <w:trPr>
          <w:trHeight w:val="318"/>
        </w:trPr>
        <w:tc>
          <w:tcPr>
            <w:tcW w:w="31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AEFF5"/>
            <w:noWrap/>
            <w:vAlign w:val="bottom"/>
            <w:hideMark/>
          </w:tcPr>
          <w:p w14:paraId="28472F9B" w14:textId="77777777" w:rsidR="00976D1A" w:rsidRPr="00976D1A" w:rsidRDefault="00976D1A" w:rsidP="00976D1A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76D1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Quality of work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DAEFF5"/>
            <w:noWrap/>
            <w:vAlign w:val="center"/>
            <w:hideMark/>
          </w:tcPr>
          <w:p w14:paraId="4DFA0E32" w14:textId="77777777" w:rsidR="00976D1A" w:rsidRPr="00976D1A" w:rsidRDefault="00976D1A" w:rsidP="00976D1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6D1A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FF5"/>
            <w:noWrap/>
            <w:vAlign w:val="bottom"/>
            <w:hideMark/>
          </w:tcPr>
          <w:p w14:paraId="0CFF798C" w14:textId="77777777" w:rsidR="00976D1A" w:rsidRPr="00976D1A" w:rsidRDefault="00976D1A" w:rsidP="00976D1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6D1A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43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FE69A1F" w14:textId="77777777" w:rsidR="00976D1A" w:rsidRPr="00976D1A" w:rsidRDefault="00976D1A" w:rsidP="00976D1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976D1A" w:rsidRPr="00976D1A" w14:paraId="3631641F" w14:textId="77777777" w:rsidTr="00976D1A">
        <w:trPr>
          <w:trHeight w:val="330"/>
        </w:trPr>
        <w:tc>
          <w:tcPr>
            <w:tcW w:w="31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EFF5"/>
            <w:noWrap/>
            <w:vAlign w:val="bottom"/>
            <w:hideMark/>
          </w:tcPr>
          <w:p w14:paraId="57811357" w14:textId="77777777" w:rsidR="00976D1A" w:rsidRPr="00976D1A" w:rsidRDefault="00976D1A" w:rsidP="00976D1A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76D1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Communication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AEFF5"/>
            <w:noWrap/>
            <w:vAlign w:val="center"/>
            <w:hideMark/>
          </w:tcPr>
          <w:p w14:paraId="0DCFC787" w14:textId="77777777" w:rsidR="00976D1A" w:rsidRPr="00976D1A" w:rsidRDefault="00976D1A" w:rsidP="00976D1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6D1A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FF5"/>
            <w:noWrap/>
            <w:vAlign w:val="bottom"/>
            <w:hideMark/>
          </w:tcPr>
          <w:p w14:paraId="77262E20" w14:textId="77777777" w:rsidR="00976D1A" w:rsidRPr="00976D1A" w:rsidRDefault="00976D1A" w:rsidP="00976D1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976D1A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431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EC488A6" w14:textId="77777777" w:rsidR="00976D1A" w:rsidRPr="00976D1A" w:rsidRDefault="00976D1A" w:rsidP="00976D1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976D1A" w:rsidRPr="00976D1A" w14:paraId="34534D7F" w14:textId="77777777" w:rsidTr="00976D1A">
        <w:trPr>
          <w:trHeight w:val="429"/>
        </w:trPr>
        <w:tc>
          <w:tcPr>
            <w:tcW w:w="1093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DABAFA" w14:textId="77777777" w:rsidR="00976D1A" w:rsidRPr="00976D1A" w:rsidRDefault="00976D1A" w:rsidP="00976D1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976D1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Overall Comments</w:t>
            </w:r>
          </w:p>
        </w:tc>
      </w:tr>
      <w:tr w:rsidR="00976D1A" w:rsidRPr="00976D1A" w14:paraId="13045447" w14:textId="77777777" w:rsidTr="00976D1A">
        <w:trPr>
          <w:trHeight w:val="318"/>
        </w:trPr>
        <w:tc>
          <w:tcPr>
            <w:tcW w:w="10939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AEFF5"/>
            <w:noWrap/>
            <w:hideMark/>
          </w:tcPr>
          <w:p w14:paraId="7AD0C9D0" w14:textId="77777777" w:rsidR="00976D1A" w:rsidRPr="00976D1A" w:rsidRDefault="00976D1A" w:rsidP="00976D1A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76D1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976D1A" w:rsidRPr="00976D1A" w14:paraId="0144BD15" w14:textId="77777777" w:rsidTr="00976D1A">
        <w:trPr>
          <w:trHeight w:val="318"/>
        </w:trPr>
        <w:tc>
          <w:tcPr>
            <w:tcW w:w="10939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21F3EC" w14:textId="77777777" w:rsidR="00976D1A" w:rsidRPr="00976D1A" w:rsidRDefault="00976D1A" w:rsidP="00976D1A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976D1A" w:rsidRPr="00976D1A" w14:paraId="7B0CA790" w14:textId="77777777" w:rsidTr="00976D1A">
        <w:trPr>
          <w:trHeight w:val="318"/>
        </w:trPr>
        <w:tc>
          <w:tcPr>
            <w:tcW w:w="10939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167EA8" w14:textId="77777777" w:rsidR="00976D1A" w:rsidRPr="00976D1A" w:rsidRDefault="00976D1A" w:rsidP="00976D1A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976D1A" w:rsidRPr="00976D1A" w14:paraId="1A570533" w14:textId="77777777" w:rsidTr="00976D1A">
        <w:trPr>
          <w:trHeight w:val="330"/>
        </w:trPr>
        <w:tc>
          <w:tcPr>
            <w:tcW w:w="10939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54104" w14:textId="77777777" w:rsidR="00976D1A" w:rsidRPr="00976D1A" w:rsidRDefault="00976D1A" w:rsidP="00976D1A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976D1A" w:rsidRPr="00976D1A" w14:paraId="27199770" w14:textId="77777777" w:rsidTr="00976D1A">
        <w:trPr>
          <w:trHeight w:val="539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FF5"/>
            <w:vAlign w:val="center"/>
            <w:hideMark/>
          </w:tcPr>
          <w:p w14:paraId="176F4721" w14:textId="77777777" w:rsidR="00976D1A" w:rsidRPr="00976D1A" w:rsidRDefault="00976D1A" w:rsidP="00976D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76D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Employee</w:t>
            </w:r>
            <w:r w:rsidRPr="00976D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  <w:t>Signature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690C" w14:textId="77777777" w:rsidR="00976D1A" w:rsidRPr="00976D1A" w:rsidRDefault="00976D1A" w:rsidP="00976D1A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976D1A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FF5"/>
            <w:vAlign w:val="center"/>
            <w:hideMark/>
          </w:tcPr>
          <w:p w14:paraId="14B2C3B5" w14:textId="77777777" w:rsidR="00976D1A" w:rsidRPr="00976D1A" w:rsidRDefault="00976D1A" w:rsidP="00976D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76D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Reviewer</w:t>
            </w:r>
            <w:r w:rsidRPr="00976D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  <w:t>Signature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C222" w14:textId="77777777" w:rsidR="00976D1A" w:rsidRPr="00976D1A" w:rsidRDefault="00976D1A" w:rsidP="00976D1A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976D1A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661DA" w14:textId="77777777" w:rsidR="00976D1A" w:rsidRPr="00976D1A" w:rsidRDefault="00976D1A" w:rsidP="00976D1A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976D1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Date</w:t>
            </w:r>
          </w:p>
        </w:tc>
      </w:tr>
    </w:tbl>
    <w:p w14:paraId="4C197A5E" w14:textId="1CF2324B" w:rsidR="00B134D5" w:rsidRPr="00615B04" w:rsidRDefault="00B134D5" w:rsidP="00202FAA">
      <w:pPr>
        <w:rPr>
          <w:rFonts w:cstheme="minorHAnsi"/>
        </w:rPr>
      </w:pPr>
    </w:p>
    <w:sectPr w:rsidR="00B134D5" w:rsidRPr="00615B04" w:rsidSect="00D671EF">
      <w:pgSz w:w="12240" w:h="15840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D1EDB" w14:textId="77777777" w:rsidR="00D671EF" w:rsidRDefault="00D671EF" w:rsidP="00202FAA">
      <w:r>
        <w:separator/>
      </w:r>
    </w:p>
  </w:endnote>
  <w:endnote w:type="continuationSeparator" w:id="0">
    <w:p w14:paraId="5F2E460F" w14:textId="77777777" w:rsidR="00D671EF" w:rsidRDefault="00D671EF" w:rsidP="0020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6F823" w14:textId="77777777" w:rsidR="00D671EF" w:rsidRDefault="00D671EF" w:rsidP="00202FAA">
      <w:r>
        <w:separator/>
      </w:r>
    </w:p>
  </w:footnote>
  <w:footnote w:type="continuationSeparator" w:id="0">
    <w:p w14:paraId="4EB4B19B" w14:textId="77777777" w:rsidR="00D671EF" w:rsidRDefault="00D671EF" w:rsidP="00202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A3F"/>
    <w:rsid w:val="000D4040"/>
    <w:rsid w:val="000F73CA"/>
    <w:rsid w:val="00146F67"/>
    <w:rsid w:val="001D1C77"/>
    <w:rsid w:val="00202FAA"/>
    <w:rsid w:val="00250693"/>
    <w:rsid w:val="002D7F1C"/>
    <w:rsid w:val="003158C4"/>
    <w:rsid w:val="00317C1D"/>
    <w:rsid w:val="003E5029"/>
    <w:rsid w:val="00471C74"/>
    <w:rsid w:val="00481D19"/>
    <w:rsid w:val="004937B7"/>
    <w:rsid w:val="004A5FCD"/>
    <w:rsid w:val="004C1EA6"/>
    <w:rsid w:val="005D3360"/>
    <w:rsid w:val="00615B04"/>
    <w:rsid w:val="006D082E"/>
    <w:rsid w:val="00742FFB"/>
    <w:rsid w:val="00774152"/>
    <w:rsid w:val="00860DB4"/>
    <w:rsid w:val="009142EC"/>
    <w:rsid w:val="00931FC3"/>
    <w:rsid w:val="00976D1A"/>
    <w:rsid w:val="00A535D4"/>
    <w:rsid w:val="00B134D5"/>
    <w:rsid w:val="00B16109"/>
    <w:rsid w:val="00C14529"/>
    <w:rsid w:val="00C20B11"/>
    <w:rsid w:val="00C639C6"/>
    <w:rsid w:val="00CE0A3F"/>
    <w:rsid w:val="00D36B54"/>
    <w:rsid w:val="00D671EF"/>
    <w:rsid w:val="00E40092"/>
    <w:rsid w:val="00E95830"/>
    <w:rsid w:val="00EB4B74"/>
    <w:rsid w:val="00F3304A"/>
    <w:rsid w:val="00F4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058630"/>
  <w15:docId w15:val="{184B9F89-4C15-4CB0-BAB1-FD6756C8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2F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5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mflect.com/blog/performance-management/microsoft-word-performance-review-templa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eo\Downloads\IC-Midyear-Employee-Evaluation-Template-9431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IC-Midyear-Employee-Evaluation-Template-9431_WORD</Template>
  <TotalTime>3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Ok</dc:creator>
  <cp:keywords/>
  <dc:description/>
  <cp:lastModifiedBy>can karaküçük</cp:lastModifiedBy>
  <cp:revision>2</cp:revision>
  <dcterms:created xsi:type="dcterms:W3CDTF">2024-02-01T08:01:00Z</dcterms:created>
  <dcterms:modified xsi:type="dcterms:W3CDTF">2024-02-01T08:01:00Z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a1ce6ea89544eba3586e0fba35efb633eca25ffd0114d524bf9909c88670fa55</vt:lpwstr>
  </property>
</Properties>
</file>